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1C" w:rsidRDefault="00D7721C" w:rsidP="00F34C73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/>
        </w:rPr>
      </w:pPr>
    </w:p>
    <w:p w:rsidR="00D7721C" w:rsidRDefault="00D7721C" w:rsidP="00F34C73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/>
        </w:rPr>
      </w:pPr>
    </w:p>
    <w:p w:rsidR="00D7721C" w:rsidRDefault="00D7721C" w:rsidP="00F34C73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/>
        </w:rPr>
      </w:pPr>
    </w:p>
    <w:p w:rsidR="00D7721C" w:rsidRDefault="00D7721C" w:rsidP="00F34C73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/>
        </w:rPr>
      </w:pPr>
      <w:bookmarkStart w:id="0" w:name="_GoBack"/>
      <w:bookmarkEnd w:id="0"/>
    </w:p>
    <w:p w:rsidR="00D7721C" w:rsidRPr="00F34C73" w:rsidRDefault="00D7721C" w:rsidP="00F34C73">
      <w:pPr>
        <w:autoSpaceDE w:val="0"/>
        <w:autoSpaceDN w:val="0"/>
        <w:adjustRightInd w:val="0"/>
        <w:rPr>
          <w:rFonts w:ascii="TimesNewRoman" w:hAnsi="TimesNewRoman" w:cs="TimesNewRoman"/>
          <w:sz w:val="32"/>
          <w:szCs w:val="32"/>
          <w:lang/>
        </w:rPr>
      </w:pPr>
      <w:r w:rsidRPr="00F34C73">
        <w:rPr>
          <w:rFonts w:ascii="TimesNewRoman" w:hAnsi="TimesNewRoman" w:cs="TimesNewRoman"/>
          <w:sz w:val="32"/>
          <w:szCs w:val="32"/>
          <w:lang/>
        </w:rPr>
        <w:t>Forslag til årsmøtet</w:t>
      </w:r>
    </w:p>
    <w:p w:rsidR="00D7721C" w:rsidRDefault="00D7721C" w:rsidP="00F34C73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/>
        </w:rPr>
      </w:pPr>
    </w:p>
    <w:p w:rsidR="00D7721C" w:rsidRDefault="00D7721C" w:rsidP="00F34C73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/>
        </w:rPr>
      </w:pPr>
    </w:p>
    <w:p w:rsidR="00D7721C" w:rsidRDefault="00D7721C" w:rsidP="00F34C73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/>
        </w:rPr>
      </w:pPr>
    </w:p>
    <w:p w:rsidR="00D7721C" w:rsidRDefault="00D7721C" w:rsidP="00F34C73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  <w:lang/>
        </w:rPr>
      </w:pPr>
    </w:p>
    <w:p w:rsidR="00D7721C" w:rsidRDefault="00D7721C" w:rsidP="00F34C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/>
        </w:rPr>
      </w:pPr>
    </w:p>
    <w:p w:rsidR="00D7721C" w:rsidRPr="00F30049" w:rsidRDefault="00D7721C" w:rsidP="00F34C7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/>
        </w:rPr>
      </w:pPr>
      <w:r w:rsidRPr="00F30049">
        <w:rPr>
          <w:rFonts w:ascii="Arial" w:hAnsi="Arial" w:cs="Arial"/>
          <w:sz w:val="24"/>
          <w:szCs w:val="24"/>
          <w:lang/>
        </w:rPr>
        <w:t>Roverombudet har de siste årene prøvd å få til et styre med 5 personer. Dette har ikke fungert.</w:t>
      </w:r>
    </w:p>
    <w:p w:rsidR="00D7721C" w:rsidRPr="00F30049" w:rsidRDefault="00D7721C" w:rsidP="00F34C7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/>
        </w:rPr>
      </w:pPr>
      <w:r w:rsidRPr="00F30049">
        <w:rPr>
          <w:rFonts w:ascii="Arial" w:hAnsi="Arial" w:cs="Arial"/>
          <w:sz w:val="24"/>
          <w:szCs w:val="24"/>
          <w:lang/>
        </w:rPr>
        <w:t>Roverombudet foreslår derfor at styret skal bestå av 3 personer.</w:t>
      </w:r>
    </w:p>
    <w:p w:rsidR="00D7721C" w:rsidRPr="00F30049" w:rsidRDefault="00D7721C" w:rsidP="00F34C7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/>
        </w:rPr>
      </w:pPr>
      <w:r w:rsidRPr="00F30049">
        <w:rPr>
          <w:rFonts w:ascii="Arial" w:hAnsi="Arial" w:cs="Arial"/>
          <w:sz w:val="24"/>
          <w:szCs w:val="24"/>
          <w:lang/>
        </w:rPr>
        <w:t>1 leder og 2 medlemmer som blir valgt for 1 år om gangen.</w:t>
      </w:r>
    </w:p>
    <w:p w:rsidR="00D7721C" w:rsidRPr="00F30049" w:rsidRDefault="00D7721C" w:rsidP="00F34C7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/>
        </w:rPr>
      </w:pPr>
      <w:r w:rsidRPr="00F30049">
        <w:rPr>
          <w:rFonts w:ascii="Arial" w:hAnsi="Arial" w:cs="Arial"/>
          <w:sz w:val="24"/>
          <w:szCs w:val="24"/>
          <w:lang/>
        </w:rPr>
        <w:t>De 2 medlemmene blir da 1. og 2. vara for lederen i kretsstyret.</w:t>
      </w:r>
    </w:p>
    <w:p w:rsidR="00D7721C" w:rsidRPr="00F30049" w:rsidRDefault="00D7721C" w:rsidP="00F34C7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/>
        </w:rPr>
      </w:pPr>
    </w:p>
    <w:p w:rsidR="00D7721C" w:rsidRPr="00F30049" w:rsidRDefault="00D7721C" w:rsidP="00F34C7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/>
        </w:rPr>
      </w:pPr>
      <w:r w:rsidRPr="00F30049">
        <w:rPr>
          <w:rFonts w:ascii="Arial" w:hAnsi="Arial" w:cs="Arial"/>
          <w:sz w:val="24"/>
          <w:szCs w:val="24"/>
          <w:lang/>
        </w:rPr>
        <w:t>Forslaget medfører endring av kretsens retningslinjer for Roverutvalget på side 12.</w:t>
      </w:r>
    </w:p>
    <w:p w:rsidR="00D7721C" w:rsidRPr="00F30049" w:rsidRDefault="00D7721C" w:rsidP="00F34C7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/>
        </w:rPr>
      </w:pPr>
      <w:r w:rsidRPr="00F30049">
        <w:rPr>
          <w:rFonts w:ascii="Arial" w:hAnsi="Arial" w:cs="Arial"/>
          <w:sz w:val="24"/>
          <w:szCs w:val="24"/>
          <w:lang/>
        </w:rPr>
        <w:t>Ny tekst foreslås å bli:</w:t>
      </w:r>
    </w:p>
    <w:p w:rsidR="00D7721C" w:rsidRPr="00F30049" w:rsidRDefault="00D7721C" w:rsidP="00F30049">
      <w:pPr>
        <w:rPr>
          <w:rFonts w:ascii="Arial" w:hAnsi="Arial" w:cs="Arial"/>
          <w:sz w:val="24"/>
        </w:rPr>
      </w:pPr>
      <w:r w:rsidRPr="00F30049">
        <w:rPr>
          <w:rFonts w:ascii="Arial" w:hAnsi="Arial" w:cs="Arial"/>
          <w:sz w:val="24"/>
          <w:szCs w:val="24"/>
          <w:lang/>
        </w:rPr>
        <w:t xml:space="preserve">Punkt 1.1: </w:t>
      </w:r>
      <w:r w:rsidRPr="00F30049">
        <w:rPr>
          <w:rFonts w:ascii="Arial" w:hAnsi="Arial" w:cs="Arial"/>
          <w:sz w:val="24"/>
        </w:rPr>
        <w:t>Roverutvalget består av 3 medlemmer og velges av rovertingets årsmøte for 1 år om gangen.</w:t>
      </w:r>
    </w:p>
    <w:p w:rsidR="00D7721C" w:rsidRPr="00F30049" w:rsidRDefault="00D7721C" w:rsidP="00F30049">
      <w:pPr>
        <w:rPr>
          <w:rFonts w:ascii="Arial" w:hAnsi="Arial" w:cs="Arial"/>
          <w:sz w:val="24"/>
        </w:rPr>
      </w:pPr>
      <w:r w:rsidRPr="00F30049">
        <w:rPr>
          <w:rFonts w:ascii="Arial" w:hAnsi="Arial" w:cs="Arial"/>
          <w:sz w:val="24"/>
        </w:rPr>
        <w:t>Punkt 1.2: Leder for roverutvalget velges av rovertingets årsmøte og er medlem av kretsstyret. Rovertingets årsmøte skal blant de 2 andre medlemmene av roverutvalget velge henholdsvis 1. og 2. varamann til kretsstyret.</w:t>
      </w:r>
    </w:p>
    <w:p w:rsidR="00D7721C" w:rsidRDefault="00D7721C" w:rsidP="00F30049">
      <w:pPr>
        <w:rPr>
          <w:sz w:val="24"/>
        </w:rPr>
      </w:pPr>
    </w:p>
    <w:p w:rsidR="00D7721C" w:rsidRPr="006E40CA" w:rsidRDefault="00D7721C" w:rsidP="00F34C73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p w:rsidR="00D7721C" w:rsidRDefault="00D7721C" w:rsidP="00F34C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/>
        </w:rPr>
      </w:pPr>
    </w:p>
    <w:p w:rsidR="00D7721C" w:rsidRPr="00F34C73" w:rsidRDefault="00D7721C" w:rsidP="00131B41">
      <w:pPr>
        <w:pStyle w:val="Heading1"/>
        <w:rPr>
          <w:lang/>
        </w:rPr>
      </w:pPr>
    </w:p>
    <w:p w:rsidR="00D7721C" w:rsidRDefault="00D7721C" w:rsidP="00131B41"/>
    <w:p w:rsidR="00D7721C" w:rsidRDefault="00D7721C" w:rsidP="00131B41"/>
    <w:p w:rsidR="00D7721C" w:rsidRDefault="00D7721C" w:rsidP="00131B41"/>
    <w:p w:rsidR="00D7721C" w:rsidRPr="00F30049" w:rsidRDefault="00D7721C" w:rsidP="00131B41">
      <w:pPr>
        <w:rPr>
          <w:rFonts w:ascii="Arial" w:hAnsi="Arial" w:cs="Arial"/>
          <w:sz w:val="24"/>
          <w:szCs w:val="24"/>
        </w:rPr>
      </w:pPr>
      <w:r w:rsidRPr="00F30049">
        <w:rPr>
          <w:rFonts w:ascii="Arial" w:hAnsi="Arial" w:cs="Arial"/>
          <w:sz w:val="24"/>
          <w:szCs w:val="24"/>
        </w:rPr>
        <w:t>Karianne H. Føyner</w:t>
      </w:r>
    </w:p>
    <w:p w:rsidR="00D7721C" w:rsidRPr="00F30049" w:rsidRDefault="00D7721C" w:rsidP="00131B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Medlem av </w:t>
      </w:r>
      <w:r w:rsidRPr="00F30049">
        <w:rPr>
          <w:rFonts w:ascii="Arial" w:hAnsi="Arial" w:cs="Arial"/>
          <w:sz w:val="24"/>
          <w:szCs w:val="24"/>
        </w:rPr>
        <w:t>rover</w:t>
      </w:r>
      <w:r>
        <w:rPr>
          <w:rFonts w:ascii="Arial" w:hAnsi="Arial" w:cs="Arial"/>
          <w:sz w:val="24"/>
          <w:szCs w:val="24"/>
        </w:rPr>
        <w:t>utvalget</w:t>
      </w:r>
    </w:p>
    <w:sectPr w:rsidR="00D7721C" w:rsidRPr="00F30049" w:rsidSect="0013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60" w:right="1418" w:bottom="1440" w:left="1418" w:header="680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21C" w:rsidRDefault="00D7721C">
      <w:r>
        <w:separator/>
      </w:r>
    </w:p>
  </w:endnote>
  <w:endnote w:type="continuationSeparator" w:id="0">
    <w:p w:rsidR="00D7721C" w:rsidRDefault="00D77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1C" w:rsidRDefault="00D772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1C" w:rsidRPr="00E53F4F" w:rsidRDefault="00D7721C" w:rsidP="001912E1">
    <w:pPr>
      <w:pStyle w:val="Footer"/>
      <w:spacing w:before="37" w:after="40"/>
      <w:rPr>
        <w:rFonts w:ascii="Georgia" w:hAnsi="Georgia"/>
        <w:b/>
        <w:color w:val="DF6A3B"/>
      </w:rPr>
    </w:pPr>
    <w:r>
      <w:rPr>
        <w:rFonts w:ascii="Georgia" w:hAnsi="Georgia"/>
        <w:b/>
        <w:color w:val="DF6A3B"/>
      </w:rPr>
      <w:t>Ryvarden Krets av</w:t>
    </w:r>
    <w:r w:rsidRPr="00E53F4F">
      <w:rPr>
        <w:rFonts w:ascii="Georgia" w:hAnsi="Georgia"/>
        <w:b/>
        <w:color w:val="DF6A3B"/>
      </w:rPr>
      <w:t xml:space="preserve"> Norges speiderforbund</w:t>
    </w:r>
  </w:p>
  <w:p w:rsidR="00D7721C" w:rsidRPr="00292DC5" w:rsidRDefault="00D7721C" w:rsidP="001912E1">
    <w:pPr>
      <w:pStyle w:val="Footer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Adresse: </w:t>
    </w:r>
    <w:r>
      <w:rPr>
        <w:rFonts w:ascii="Georgia" w:hAnsi="Georgia"/>
        <w:sz w:val="18"/>
      </w:rPr>
      <w:t>v/ Anne May Medhaug</w:t>
    </w:r>
    <w:r w:rsidRPr="00292DC5">
      <w:rPr>
        <w:rFonts w:ascii="Georgia" w:hAnsi="Georgia"/>
        <w:sz w:val="18"/>
      </w:rPr>
      <w:t xml:space="preserve">  | Postadresse: </w:t>
    </w:r>
    <w:r>
      <w:rPr>
        <w:rFonts w:ascii="Georgia" w:hAnsi="Georgia"/>
        <w:sz w:val="18"/>
      </w:rPr>
      <w:t>Sandaveien 69, 4270 Åkrehamn</w:t>
    </w:r>
  </w:p>
  <w:p w:rsidR="00D7721C" w:rsidRPr="00A86298" w:rsidRDefault="00D7721C" w:rsidP="001912E1">
    <w:pPr>
      <w:pStyle w:val="Footer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E-post: </w:t>
    </w:r>
    <w:r>
      <w:rPr>
        <w:rFonts w:ascii="Georgia" w:hAnsi="Georgia"/>
        <w:sz w:val="18"/>
      </w:rPr>
      <w:t>ryvarden@c2i.net</w:t>
    </w:r>
    <w:r w:rsidRPr="00292DC5">
      <w:rPr>
        <w:rFonts w:ascii="Georgia" w:hAnsi="Georgia"/>
        <w:sz w:val="18"/>
      </w:rPr>
      <w:t xml:space="preserve">  |  </w:t>
    </w:r>
    <w:r>
      <w:rPr>
        <w:rFonts w:ascii="Georgia" w:hAnsi="Georgia"/>
        <w:sz w:val="18"/>
      </w:rPr>
      <w:t>http:/ryvarden.speiderkrets.no</w:t>
    </w:r>
  </w:p>
  <w:p w:rsidR="00D7721C" w:rsidRPr="00A86298" w:rsidRDefault="00D7721C" w:rsidP="001912E1">
    <w:pPr>
      <w:pStyle w:val="Footer"/>
      <w:spacing w:before="37"/>
      <w:rPr>
        <w:rFonts w:ascii="Georgia" w:hAnsi="Georgia"/>
        <w:sz w:val="18"/>
      </w:rPr>
    </w:pPr>
    <w:r>
      <w:rPr>
        <w:rFonts w:ascii="Georgia" w:hAnsi="Georgia"/>
        <w:sz w:val="18"/>
      </w:rPr>
      <w:t>Kretssekretæren mobil : 957 605 28</w:t>
    </w:r>
  </w:p>
  <w:p w:rsidR="00D7721C" w:rsidRPr="00450A3A" w:rsidRDefault="00D7721C" w:rsidP="001912E1">
    <w:pPr>
      <w:rPr>
        <w:rFonts w:ascii="Georgia" w:hAnsi="Georgia"/>
        <w:sz w:val="14"/>
        <w:lang w:val="en-GB"/>
      </w:rPr>
    </w:pPr>
    <w:r w:rsidRPr="00450A3A">
      <w:rPr>
        <w:rFonts w:ascii="Georgia" w:hAnsi="Georgia"/>
        <w:sz w:val="14"/>
        <w:lang w:val="en-GB"/>
      </w:rPr>
      <w:t>Member of the World Organization of the Scout Movement (WOSM) and the World Association of Girl Guides and Girl Scouts (WAGGGS).</w:t>
    </w:r>
  </w:p>
  <w:p w:rsidR="00D7721C" w:rsidRPr="00450A3A" w:rsidRDefault="00D7721C" w:rsidP="001912E1">
    <w:pPr>
      <w:pStyle w:val="Footer"/>
      <w:spacing w:before="37"/>
      <w:rPr>
        <w:rFonts w:ascii="Georgia" w:hAnsi="Georgia"/>
        <w:b/>
        <w:sz w:val="18"/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1C" w:rsidRDefault="00D772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21C" w:rsidRDefault="00D7721C">
      <w:r>
        <w:separator/>
      </w:r>
    </w:p>
  </w:footnote>
  <w:footnote w:type="continuationSeparator" w:id="0">
    <w:p w:rsidR="00D7721C" w:rsidRDefault="00D77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1C" w:rsidRDefault="00D772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1C" w:rsidRDefault="00D772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5.15pt;margin-top:-15.8pt;width:133.7pt;height:133.7pt;z-index:-251656192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1C" w:rsidRDefault="00D772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20C7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C9EC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124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ABE63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0480FFA"/>
    <w:multiLevelType w:val="hybridMultilevel"/>
    <w:tmpl w:val="3550B8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91CA6"/>
    <w:multiLevelType w:val="hybridMultilevel"/>
    <w:tmpl w:val="A24229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480E0B"/>
    <w:multiLevelType w:val="multilevel"/>
    <w:tmpl w:val="736EB11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C73"/>
    <w:rsid w:val="0003386F"/>
    <w:rsid w:val="0005080A"/>
    <w:rsid w:val="000E508B"/>
    <w:rsid w:val="00131B41"/>
    <w:rsid w:val="001912E1"/>
    <w:rsid w:val="00292DC5"/>
    <w:rsid w:val="002A32C7"/>
    <w:rsid w:val="002B5344"/>
    <w:rsid w:val="00450A3A"/>
    <w:rsid w:val="00453399"/>
    <w:rsid w:val="00464663"/>
    <w:rsid w:val="004D2123"/>
    <w:rsid w:val="004F1A87"/>
    <w:rsid w:val="005A14B9"/>
    <w:rsid w:val="00603E63"/>
    <w:rsid w:val="006E40CA"/>
    <w:rsid w:val="008157FB"/>
    <w:rsid w:val="0098043D"/>
    <w:rsid w:val="009E7C47"/>
    <w:rsid w:val="00A86298"/>
    <w:rsid w:val="00AA37CE"/>
    <w:rsid w:val="00B24020"/>
    <w:rsid w:val="00CC19CA"/>
    <w:rsid w:val="00D47E10"/>
    <w:rsid w:val="00D672E9"/>
    <w:rsid w:val="00D7721C"/>
    <w:rsid w:val="00E53F4F"/>
    <w:rsid w:val="00F1255A"/>
    <w:rsid w:val="00F30049"/>
    <w:rsid w:val="00F34C73"/>
    <w:rsid w:val="00F4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69E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19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E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E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E99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0E99"/>
    <w:rPr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varden%20Krets\Desktop\Speideren\Mal\Bre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20</TotalTime>
  <Pages>1</Pages>
  <Words>126</Words>
  <Characters>668</Characters>
  <Application>Microsoft Office Outlook</Application>
  <DocSecurity>0</DocSecurity>
  <Lines>0</Lines>
  <Paragraphs>0</Paragraphs>
  <ScaleCrop>false</ScaleCrop>
  <Company>Norges speiderforbund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Ryvarden Krets</dc:creator>
  <cp:keywords/>
  <dc:description/>
  <cp:lastModifiedBy>Ryvarden Krets</cp:lastModifiedBy>
  <cp:revision>4</cp:revision>
  <cp:lastPrinted>2007-01-16T08:59:00Z</cp:lastPrinted>
  <dcterms:created xsi:type="dcterms:W3CDTF">2013-01-05T22:38:00Z</dcterms:created>
  <dcterms:modified xsi:type="dcterms:W3CDTF">2013-01-05T23:19:00Z</dcterms:modified>
</cp:coreProperties>
</file>